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E8" w:rsidRDefault="00190AE8">
      <w:pPr>
        <w:spacing w:line="520" w:lineRule="exact"/>
        <w:jc w:val="center"/>
        <w:rPr>
          <w:rFonts w:ascii="方正小标宋简体" w:eastAsia="方正小标宋简体"/>
          <w:bCs/>
          <w:sz w:val="10"/>
          <w:szCs w:val="10"/>
        </w:rPr>
      </w:pPr>
      <w:bookmarkStart w:id="0" w:name="OLE_LINK5"/>
      <w:r w:rsidRPr="00A90D49">
        <w:rPr>
          <w:rFonts w:ascii="方正小标宋简体" w:eastAsia="方正小标宋简体" w:hint="eastAsia"/>
          <w:bCs/>
          <w:sz w:val="32"/>
          <w:szCs w:val="32"/>
        </w:rPr>
        <w:t>中国石油工程建设协会</w:t>
      </w:r>
      <w:bookmarkEnd w:id="0"/>
      <w:r w:rsidR="001A3848">
        <w:rPr>
          <w:rFonts w:ascii="方正小标宋简体" w:eastAsia="方正小标宋简体" w:hint="eastAsia"/>
          <w:bCs/>
          <w:sz w:val="32"/>
          <w:szCs w:val="32"/>
        </w:rPr>
        <w:t>团体会员</w:t>
      </w:r>
      <w:r w:rsidRPr="00A90D49">
        <w:rPr>
          <w:rFonts w:ascii="方正小标宋简体" w:eastAsia="方正小标宋简体" w:hint="eastAsia"/>
          <w:bCs/>
          <w:sz w:val="32"/>
          <w:szCs w:val="32"/>
        </w:rPr>
        <w:t>入会申请表</w:t>
      </w:r>
    </w:p>
    <w:p w:rsidR="001A3848" w:rsidRPr="008440F3" w:rsidRDefault="008440F3">
      <w:pPr>
        <w:spacing w:line="520" w:lineRule="exact"/>
        <w:jc w:val="center"/>
        <w:rPr>
          <w:rFonts w:ascii="方正小标宋简体" w:eastAsia="方正小标宋简体"/>
          <w:b/>
          <w:sz w:val="21"/>
          <w:szCs w:val="21"/>
        </w:rPr>
      </w:pPr>
      <w:r>
        <w:rPr>
          <w:rFonts w:ascii="方正小标宋简体" w:eastAsia="方正小标宋简体" w:hint="eastAsia"/>
          <w:b/>
          <w:sz w:val="21"/>
          <w:szCs w:val="21"/>
        </w:rPr>
        <w:t xml:space="preserve">                                                </w:t>
      </w:r>
      <w:r w:rsidRPr="008440F3">
        <w:rPr>
          <w:rFonts w:ascii="方正仿宋简体" w:eastAsia="方正仿宋简体" w:hint="eastAsia"/>
          <w:b/>
          <w:sz w:val="21"/>
        </w:rPr>
        <w:t xml:space="preserve">登记编号:中油建协会员字第  </w:t>
      </w:r>
      <w:r w:rsidR="005450AC">
        <w:rPr>
          <w:rFonts w:ascii="方正仿宋简体" w:eastAsia="方正仿宋简体" w:hint="eastAsia"/>
          <w:b/>
          <w:sz w:val="21"/>
        </w:rPr>
        <w:t xml:space="preserve"> </w:t>
      </w:r>
      <w:r w:rsidRPr="008440F3">
        <w:rPr>
          <w:rFonts w:ascii="方正仿宋简体" w:eastAsia="方正仿宋简体" w:hint="eastAsia"/>
          <w:b/>
          <w:sz w:val="21"/>
        </w:rPr>
        <w:t xml:space="preserve"> </w:t>
      </w:r>
      <w:r>
        <w:rPr>
          <w:rFonts w:ascii="方正仿宋简体" w:eastAsia="方正仿宋简体" w:hint="eastAsia"/>
          <w:b/>
          <w:sz w:val="21"/>
        </w:rPr>
        <w:t xml:space="preserve"> </w:t>
      </w:r>
      <w:r w:rsidRPr="008440F3">
        <w:rPr>
          <w:rFonts w:ascii="方正仿宋简体" w:eastAsia="方正仿宋简体" w:hint="eastAsia"/>
          <w:b/>
          <w:sz w:val="21"/>
        </w:rPr>
        <w:t>号</w:t>
      </w:r>
    </w:p>
    <w:tbl>
      <w:tblPr>
        <w:tblW w:w="9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11"/>
        <w:gridCol w:w="1260"/>
        <w:gridCol w:w="192"/>
        <w:gridCol w:w="1464"/>
        <w:gridCol w:w="221"/>
        <w:gridCol w:w="681"/>
        <w:gridCol w:w="562"/>
        <w:gridCol w:w="635"/>
        <w:gridCol w:w="828"/>
        <w:gridCol w:w="1050"/>
        <w:gridCol w:w="414"/>
        <w:gridCol w:w="1464"/>
      </w:tblGrid>
      <w:tr w:rsidR="00972D7B" w:rsidRPr="00A90D49" w:rsidTr="000103FE">
        <w:trPr>
          <w:cantSplit/>
          <w:trHeight w:hRule="exact" w:val="602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 w:rsidR="00972D7B" w:rsidRPr="003629B6" w:rsidRDefault="00972D7B" w:rsidP="000103FE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单位全称</w:t>
            </w:r>
          </w:p>
        </w:tc>
        <w:tc>
          <w:tcPr>
            <w:tcW w:w="1260" w:type="dxa"/>
            <w:vAlign w:val="center"/>
          </w:tcPr>
          <w:p w:rsidR="00972D7B" w:rsidRPr="003629B6" w:rsidRDefault="00972D7B" w:rsidP="000B069E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中文</w:t>
            </w:r>
          </w:p>
        </w:tc>
        <w:tc>
          <w:tcPr>
            <w:tcW w:w="7511" w:type="dxa"/>
            <w:gridSpan w:val="10"/>
          </w:tcPr>
          <w:p w:rsidR="00972D7B" w:rsidRPr="00A90D49" w:rsidRDefault="00972D7B">
            <w:pPr>
              <w:rPr>
                <w:rFonts w:ascii="方正仿宋简体" w:eastAsia="方正仿宋简体"/>
                <w:sz w:val="21"/>
              </w:rPr>
            </w:pPr>
          </w:p>
        </w:tc>
      </w:tr>
      <w:tr w:rsidR="00972D7B" w:rsidRPr="00A90D49" w:rsidTr="001130D6">
        <w:trPr>
          <w:cantSplit/>
          <w:trHeight w:hRule="exact" w:val="602"/>
          <w:jc w:val="center"/>
        </w:trPr>
        <w:tc>
          <w:tcPr>
            <w:tcW w:w="1135" w:type="dxa"/>
            <w:gridSpan w:val="2"/>
            <w:vMerge/>
          </w:tcPr>
          <w:p w:rsidR="00972D7B" w:rsidRPr="003629B6" w:rsidRDefault="00972D7B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260" w:type="dxa"/>
            <w:vAlign w:val="center"/>
          </w:tcPr>
          <w:p w:rsidR="00972D7B" w:rsidRPr="003629B6" w:rsidRDefault="00972D7B" w:rsidP="000B069E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英文</w:t>
            </w:r>
          </w:p>
        </w:tc>
        <w:tc>
          <w:tcPr>
            <w:tcW w:w="7511" w:type="dxa"/>
            <w:gridSpan w:val="10"/>
          </w:tcPr>
          <w:p w:rsidR="00972D7B" w:rsidRPr="00A90D49" w:rsidRDefault="00972D7B" w:rsidP="00877085">
            <w:pPr>
              <w:rPr>
                <w:rFonts w:ascii="方正仿宋简体" w:eastAsia="方正仿宋简体"/>
                <w:sz w:val="21"/>
              </w:rPr>
            </w:pPr>
          </w:p>
        </w:tc>
      </w:tr>
      <w:tr w:rsidR="00EE149C" w:rsidRPr="00A90D49" w:rsidTr="00EE149C">
        <w:trPr>
          <w:cantSplit/>
          <w:trHeight w:hRule="exact" w:val="602"/>
          <w:jc w:val="center"/>
        </w:trPr>
        <w:tc>
          <w:tcPr>
            <w:tcW w:w="1135" w:type="dxa"/>
            <w:gridSpan w:val="2"/>
            <w:vAlign w:val="center"/>
          </w:tcPr>
          <w:p w:rsidR="00EE149C" w:rsidRPr="003629B6" w:rsidRDefault="00EE149C" w:rsidP="00EE149C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企业类型</w:t>
            </w:r>
          </w:p>
        </w:tc>
        <w:tc>
          <w:tcPr>
            <w:tcW w:w="1260" w:type="dxa"/>
            <w:vAlign w:val="center"/>
          </w:tcPr>
          <w:p w:rsidR="00EE149C" w:rsidRPr="003629B6" w:rsidRDefault="00EE149C" w:rsidP="00EE149C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EE149C" w:rsidRPr="00A90D49" w:rsidRDefault="00EE149C" w:rsidP="00EE149C">
            <w:pPr>
              <w:jc w:val="center"/>
              <w:rPr>
                <w:rFonts w:ascii="方正仿宋简体" w:eastAsia="方正仿宋简体"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员工人数</w:t>
            </w:r>
          </w:p>
        </w:tc>
        <w:tc>
          <w:tcPr>
            <w:tcW w:w="1878" w:type="dxa"/>
            <w:gridSpan w:val="3"/>
            <w:vAlign w:val="center"/>
          </w:tcPr>
          <w:p w:rsidR="00EE149C" w:rsidRPr="00A90D49" w:rsidRDefault="00EE149C" w:rsidP="00EE149C">
            <w:pPr>
              <w:jc w:val="center"/>
              <w:rPr>
                <w:rFonts w:ascii="方正仿宋简体" w:eastAsia="方正仿宋简体"/>
                <w:sz w:val="21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E149C" w:rsidRPr="00A90D49" w:rsidRDefault="00EE149C" w:rsidP="00EE149C">
            <w:pPr>
              <w:jc w:val="center"/>
              <w:rPr>
                <w:rFonts w:ascii="方正仿宋简体" w:eastAsia="方正仿宋简体"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统一社会信用代码</w:t>
            </w:r>
          </w:p>
        </w:tc>
        <w:tc>
          <w:tcPr>
            <w:tcW w:w="1878" w:type="dxa"/>
            <w:gridSpan w:val="2"/>
          </w:tcPr>
          <w:p w:rsidR="00EE149C" w:rsidRPr="00A90D49" w:rsidRDefault="00EE149C" w:rsidP="00877085">
            <w:pPr>
              <w:rPr>
                <w:rFonts w:ascii="方正仿宋简体" w:eastAsia="方正仿宋简体"/>
                <w:sz w:val="21"/>
              </w:rPr>
            </w:pPr>
          </w:p>
        </w:tc>
      </w:tr>
      <w:tr w:rsidR="00EE149C" w:rsidRPr="00A90D49" w:rsidTr="00EE149C">
        <w:trPr>
          <w:cantSplit/>
          <w:trHeight w:hRule="exact" w:val="602"/>
          <w:jc w:val="center"/>
        </w:trPr>
        <w:tc>
          <w:tcPr>
            <w:tcW w:w="1135" w:type="dxa"/>
            <w:gridSpan w:val="2"/>
            <w:vAlign w:val="center"/>
          </w:tcPr>
          <w:p w:rsidR="00EE149C" w:rsidRPr="003629B6" w:rsidRDefault="00EE149C" w:rsidP="00EE149C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注册资本</w:t>
            </w:r>
          </w:p>
        </w:tc>
        <w:tc>
          <w:tcPr>
            <w:tcW w:w="1260" w:type="dxa"/>
            <w:vAlign w:val="center"/>
          </w:tcPr>
          <w:p w:rsidR="00EE149C" w:rsidRPr="003629B6" w:rsidRDefault="00EE149C" w:rsidP="00EE149C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EE149C" w:rsidRPr="003629B6" w:rsidRDefault="00EE149C" w:rsidP="00EE149C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  <w:szCs w:val="21"/>
              </w:rPr>
              <w:t>企业信用等级</w:t>
            </w:r>
          </w:p>
        </w:tc>
        <w:tc>
          <w:tcPr>
            <w:tcW w:w="1878" w:type="dxa"/>
            <w:gridSpan w:val="3"/>
            <w:vAlign w:val="center"/>
          </w:tcPr>
          <w:p w:rsidR="00EE149C" w:rsidRPr="00A90D49" w:rsidRDefault="00EE149C" w:rsidP="00EE149C">
            <w:pPr>
              <w:jc w:val="center"/>
              <w:rPr>
                <w:rFonts w:ascii="方正仿宋简体" w:eastAsia="方正仿宋简体"/>
                <w:sz w:val="21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EE149C" w:rsidRPr="003629B6" w:rsidRDefault="00EE149C" w:rsidP="00EE149C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  <w:szCs w:val="21"/>
              </w:rPr>
              <w:t>评级单位</w:t>
            </w:r>
          </w:p>
        </w:tc>
        <w:tc>
          <w:tcPr>
            <w:tcW w:w="1878" w:type="dxa"/>
            <w:gridSpan w:val="2"/>
          </w:tcPr>
          <w:p w:rsidR="00EE149C" w:rsidRPr="00A90D49" w:rsidRDefault="00EE149C" w:rsidP="00877085">
            <w:pPr>
              <w:rPr>
                <w:rFonts w:ascii="方正仿宋简体" w:eastAsia="方正仿宋简体"/>
                <w:sz w:val="21"/>
              </w:rPr>
            </w:pPr>
          </w:p>
        </w:tc>
      </w:tr>
      <w:tr w:rsidR="003629B6" w:rsidRPr="00A90D49" w:rsidTr="001130D6">
        <w:trPr>
          <w:cantSplit/>
          <w:trHeight w:hRule="exact" w:val="947"/>
          <w:jc w:val="center"/>
        </w:trPr>
        <w:tc>
          <w:tcPr>
            <w:tcW w:w="1124" w:type="dxa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主营业务</w:t>
            </w:r>
          </w:p>
        </w:tc>
        <w:tc>
          <w:tcPr>
            <w:tcW w:w="8782" w:type="dxa"/>
            <w:gridSpan w:val="12"/>
            <w:vAlign w:val="center"/>
          </w:tcPr>
          <w:p w:rsidR="003629B6" w:rsidRPr="00A90D49" w:rsidRDefault="003629B6" w:rsidP="003629B6">
            <w:pPr>
              <w:jc w:val="center"/>
              <w:rPr>
                <w:rFonts w:ascii="方正仿宋简体" w:eastAsia="方正仿宋简体"/>
                <w:sz w:val="21"/>
              </w:rPr>
            </w:pPr>
          </w:p>
        </w:tc>
      </w:tr>
      <w:tr w:rsidR="003629B6" w:rsidRPr="00A90D49" w:rsidTr="001130D6">
        <w:trPr>
          <w:cantSplit/>
          <w:trHeight w:hRule="exact" w:val="602"/>
          <w:jc w:val="center"/>
        </w:trPr>
        <w:tc>
          <w:tcPr>
            <w:tcW w:w="1124" w:type="dxa"/>
            <w:vMerge w:val="restart"/>
            <w:vAlign w:val="center"/>
          </w:tcPr>
          <w:p w:rsid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  <w:szCs w:val="21"/>
              </w:rPr>
              <w:t>法</w:t>
            </w:r>
            <w:r>
              <w:rPr>
                <w:rFonts w:ascii="方正仿宋简体" w:eastAsia="方正仿宋简体" w:hint="eastAsia"/>
                <w:b/>
                <w:sz w:val="21"/>
                <w:szCs w:val="21"/>
              </w:rPr>
              <w:t xml:space="preserve">  </w:t>
            </w:r>
            <w:r w:rsidRPr="003629B6">
              <w:rPr>
                <w:rFonts w:ascii="方正仿宋简体" w:eastAsia="方正仿宋简体" w:hint="eastAsia"/>
                <w:b/>
                <w:sz w:val="21"/>
                <w:szCs w:val="21"/>
              </w:rPr>
              <w:t>定</w:t>
            </w:r>
          </w:p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  <w:szCs w:val="21"/>
              </w:rPr>
              <w:t>代表</w:t>
            </w:r>
            <w:r>
              <w:rPr>
                <w:rFonts w:ascii="方正仿宋简体" w:eastAsia="方正仿宋简体" w:hint="eastAsia"/>
                <w:b/>
                <w:sz w:val="21"/>
                <w:szCs w:val="21"/>
              </w:rPr>
              <w:t>人</w:t>
            </w:r>
          </w:p>
        </w:tc>
        <w:tc>
          <w:tcPr>
            <w:tcW w:w="1463" w:type="dxa"/>
            <w:gridSpan w:val="3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姓名</w:t>
            </w:r>
          </w:p>
        </w:tc>
        <w:tc>
          <w:tcPr>
            <w:tcW w:w="1464" w:type="dxa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职务</w:t>
            </w:r>
          </w:p>
        </w:tc>
        <w:tc>
          <w:tcPr>
            <w:tcW w:w="1463" w:type="dxa"/>
            <w:gridSpan w:val="2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职称</w:t>
            </w:r>
          </w:p>
        </w:tc>
        <w:tc>
          <w:tcPr>
            <w:tcW w:w="1464" w:type="dxa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3629B6" w:rsidRPr="00A90D49" w:rsidTr="001130D6">
        <w:trPr>
          <w:cantSplit/>
          <w:trHeight w:hRule="exact" w:val="602"/>
          <w:jc w:val="center"/>
        </w:trPr>
        <w:tc>
          <w:tcPr>
            <w:tcW w:w="1124" w:type="dxa"/>
            <w:vMerge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电话</w:t>
            </w:r>
          </w:p>
        </w:tc>
        <w:tc>
          <w:tcPr>
            <w:tcW w:w="1464" w:type="dxa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手 机</w:t>
            </w:r>
          </w:p>
        </w:tc>
        <w:tc>
          <w:tcPr>
            <w:tcW w:w="4391" w:type="dxa"/>
            <w:gridSpan w:val="5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3629B6" w:rsidRPr="00A90D49" w:rsidTr="001130D6">
        <w:trPr>
          <w:cantSplit/>
          <w:trHeight w:hRule="exact" w:val="602"/>
          <w:jc w:val="center"/>
        </w:trPr>
        <w:tc>
          <w:tcPr>
            <w:tcW w:w="1124" w:type="dxa"/>
            <w:vMerge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电子邮箱</w:t>
            </w:r>
          </w:p>
        </w:tc>
        <w:tc>
          <w:tcPr>
            <w:tcW w:w="7319" w:type="dxa"/>
            <w:gridSpan w:val="9"/>
            <w:vAlign w:val="center"/>
          </w:tcPr>
          <w:p w:rsidR="003629B6" w:rsidRPr="003629B6" w:rsidRDefault="003629B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250D6F" w:rsidRPr="00A90D49" w:rsidTr="001130D6">
        <w:trPr>
          <w:cantSplit/>
          <w:trHeight w:hRule="exact" w:val="602"/>
          <w:jc w:val="center"/>
        </w:trPr>
        <w:tc>
          <w:tcPr>
            <w:tcW w:w="1124" w:type="dxa"/>
            <w:vMerge w:val="restart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  <w:szCs w:val="21"/>
              </w:rPr>
              <w:t>联络员</w:t>
            </w:r>
          </w:p>
        </w:tc>
        <w:tc>
          <w:tcPr>
            <w:tcW w:w="1463" w:type="dxa"/>
            <w:gridSpan w:val="3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姓名</w:t>
            </w:r>
          </w:p>
        </w:tc>
        <w:tc>
          <w:tcPr>
            <w:tcW w:w="1464" w:type="dxa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250D6F" w:rsidRPr="003629B6" w:rsidRDefault="00250D6F" w:rsidP="001130D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职称</w:t>
            </w:r>
            <w:r w:rsidR="001130D6" w:rsidRPr="003629B6">
              <w:rPr>
                <w:rFonts w:ascii="方正仿宋简体" w:eastAsia="方正仿宋简体" w:hint="eastAsia"/>
                <w:b/>
                <w:sz w:val="21"/>
              </w:rPr>
              <w:t xml:space="preserve"> </w:t>
            </w:r>
          </w:p>
        </w:tc>
        <w:tc>
          <w:tcPr>
            <w:tcW w:w="1463" w:type="dxa"/>
            <w:gridSpan w:val="2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250D6F" w:rsidRPr="003629B6" w:rsidRDefault="001130D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职务</w:t>
            </w:r>
          </w:p>
        </w:tc>
        <w:tc>
          <w:tcPr>
            <w:tcW w:w="1464" w:type="dxa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250D6F" w:rsidRPr="00A90D49" w:rsidTr="001130D6">
        <w:trPr>
          <w:cantSplit/>
          <w:trHeight w:hRule="exact" w:val="602"/>
          <w:jc w:val="center"/>
        </w:trPr>
        <w:tc>
          <w:tcPr>
            <w:tcW w:w="1124" w:type="dxa"/>
            <w:vMerge/>
            <w:vAlign w:val="center"/>
          </w:tcPr>
          <w:p w:rsidR="00250D6F" w:rsidRPr="00662AAA" w:rsidRDefault="00250D6F" w:rsidP="003629B6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电话</w:t>
            </w:r>
          </w:p>
        </w:tc>
        <w:tc>
          <w:tcPr>
            <w:tcW w:w="1464" w:type="dxa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手 机</w:t>
            </w:r>
          </w:p>
        </w:tc>
        <w:tc>
          <w:tcPr>
            <w:tcW w:w="1463" w:type="dxa"/>
            <w:gridSpan w:val="2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250D6F" w:rsidRPr="003629B6" w:rsidRDefault="001130D6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>
              <w:rPr>
                <w:rFonts w:ascii="方正仿宋简体" w:eastAsia="方正仿宋简体" w:hint="eastAsia"/>
                <w:b/>
                <w:sz w:val="21"/>
              </w:rPr>
              <w:t>所在部门</w:t>
            </w:r>
          </w:p>
        </w:tc>
        <w:tc>
          <w:tcPr>
            <w:tcW w:w="1464" w:type="dxa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250D6F" w:rsidRPr="00A90D49" w:rsidTr="001130D6">
        <w:trPr>
          <w:cantSplit/>
          <w:trHeight w:hRule="exact" w:val="602"/>
          <w:jc w:val="center"/>
        </w:trPr>
        <w:tc>
          <w:tcPr>
            <w:tcW w:w="1124" w:type="dxa"/>
            <w:vMerge/>
            <w:vAlign w:val="center"/>
          </w:tcPr>
          <w:p w:rsidR="00250D6F" w:rsidRPr="00662AAA" w:rsidRDefault="00250D6F" w:rsidP="003629B6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3629B6">
              <w:rPr>
                <w:rFonts w:ascii="方正仿宋简体" w:eastAsia="方正仿宋简体" w:hint="eastAsia"/>
                <w:b/>
                <w:sz w:val="21"/>
              </w:rPr>
              <w:t>电子邮箱</w:t>
            </w:r>
          </w:p>
        </w:tc>
        <w:tc>
          <w:tcPr>
            <w:tcW w:w="2928" w:type="dxa"/>
            <w:gridSpan w:val="4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50D6F" w:rsidRPr="003629B6" w:rsidRDefault="000103FE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>
              <w:rPr>
                <w:rFonts w:ascii="方正仿宋简体" w:eastAsia="方正仿宋简体" w:hint="eastAsia"/>
                <w:b/>
                <w:sz w:val="21"/>
              </w:rPr>
              <w:t>邮编</w:t>
            </w:r>
          </w:p>
        </w:tc>
        <w:tc>
          <w:tcPr>
            <w:tcW w:w="2928" w:type="dxa"/>
            <w:gridSpan w:val="3"/>
            <w:vAlign w:val="center"/>
          </w:tcPr>
          <w:p w:rsidR="00250D6F" w:rsidRPr="003629B6" w:rsidRDefault="00250D6F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0103FE" w:rsidRPr="00A90D49" w:rsidTr="0097031D">
        <w:trPr>
          <w:cantSplit/>
          <w:trHeight w:hRule="exact" w:val="602"/>
          <w:jc w:val="center"/>
        </w:trPr>
        <w:tc>
          <w:tcPr>
            <w:tcW w:w="1124" w:type="dxa"/>
            <w:vMerge/>
            <w:vAlign w:val="center"/>
          </w:tcPr>
          <w:p w:rsidR="000103FE" w:rsidRPr="00662AAA" w:rsidRDefault="000103FE" w:rsidP="003629B6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0103FE" w:rsidRPr="003629B6" w:rsidRDefault="000103FE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250D6F">
              <w:rPr>
                <w:rFonts w:ascii="方正仿宋简体" w:eastAsia="方正仿宋简体" w:hint="eastAsia"/>
                <w:b/>
                <w:sz w:val="21"/>
              </w:rPr>
              <w:t>通讯地址</w:t>
            </w:r>
          </w:p>
        </w:tc>
        <w:tc>
          <w:tcPr>
            <w:tcW w:w="7319" w:type="dxa"/>
            <w:gridSpan w:val="9"/>
            <w:vAlign w:val="center"/>
          </w:tcPr>
          <w:p w:rsidR="000103FE" w:rsidRPr="003629B6" w:rsidRDefault="000103FE" w:rsidP="003629B6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1130D6" w:rsidRPr="00A90D49" w:rsidTr="008440F3">
        <w:trPr>
          <w:cantSplit/>
          <w:trHeight w:hRule="exact" w:val="619"/>
          <w:jc w:val="center"/>
        </w:trPr>
        <w:tc>
          <w:tcPr>
            <w:tcW w:w="2587" w:type="dxa"/>
            <w:gridSpan w:val="4"/>
          </w:tcPr>
          <w:p w:rsidR="001130D6" w:rsidRPr="00250D6F" w:rsidRDefault="001130D6" w:rsidP="001A3848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  <w:r w:rsidRPr="001130D6">
              <w:rPr>
                <w:rFonts w:ascii="方正仿宋简体" w:eastAsia="方正仿宋简体" w:hint="eastAsia"/>
                <w:b/>
                <w:sz w:val="21"/>
              </w:rPr>
              <w:t>加入其他协会情况</w:t>
            </w:r>
          </w:p>
        </w:tc>
        <w:tc>
          <w:tcPr>
            <w:tcW w:w="7319" w:type="dxa"/>
            <w:gridSpan w:val="9"/>
          </w:tcPr>
          <w:p w:rsidR="001130D6" w:rsidRPr="003629B6" w:rsidRDefault="001130D6" w:rsidP="001A3848">
            <w:pPr>
              <w:jc w:val="center"/>
              <w:rPr>
                <w:rFonts w:ascii="方正仿宋简体" w:eastAsia="方正仿宋简体"/>
                <w:b/>
                <w:sz w:val="21"/>
              </w:rPr>
            </w:pPr>
          </w:p>
        </w:tc>
      </w:tr>
      <w:tr w:rsidR="001130D6" w:rsidRPr="00A90D49" w:rsidTr="000156DF">
        <w:trPr>
          <w:cantSplit/>
          <w:trHeight w:hRule="exact" w:val="3400"/>
          <w:jc w:val="center"/>
        </w:trPr>
        <w:tc>
          <w:tcPr>
            <w:tcW w:w="4953" w:type="dxa"/>
            <w:gridSpan w:val="7"/>
          </w:tcPr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  <w:r>
              <w:rPr>
                <w:rFonts w:ascii="方正仿宋简体" w:eastAsia="方正仿宋简体" w:hint="eastAsia"/>
                <w:b/>
                <w:sz w:val="21"/>
              </w:rPr>
              <w:t>申请单位申请理由:</w:t>
            </w:r>
          </w:p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  <w:p w:rsidR="001A3848" w:rsidRPr="001B53D3" w:rsidRDefault="001A3848" w:rsidP="001A3848">
            <w:pPr>
              <w:rPr>
                <w:rFonts w:ascii="方正仿宋简体" w:eastAsia="方正仿宋简体"/>
                <w:sz w:val="21"/>
              </w:rPr>
            </w:pPr>
            <w:r>
              <w:rPr>
                <w:rFonts w:ascii="方正仿宋简体" w:eastAsia="方正仿宋简体" w:hint="eastAsia"/>
                <w:sz w:val="21"/>
              </w:rPr>
              <w:t xml:space="preserve">                       单位名称（公章）</w:t>
            </w:r>
          </w:p>
          <w:p w:rsidR="001A3848" w:rsidRDefault="001A3848" w:rsidP="001A3848">
            <w:pPr>
              <w:tabs>
                <w:tab w:val="left" w:pos="984"/>
              </w:tabs>
              <w:spacing w:line="340" w:lineRule="exact"/>
              <w:rPr>
                <w:rFonts w:ascii="方正仿宋简体" w:eastAsia="方正仿宋简体"/>
                <w:sz w:val="21"/>
              </w:rPr>
            </w:pPr>
            <w:r>
              <w:rPr>
                <w:rFonts w:ascii="方正仿宋简体" w:eastAsia="方正仿宋简体" w:hint="eastAsia"/>
                <w:sz w:val="21"/>
              </w:rPr>
              <w:t xml:space="preserve">                        年    月    日</w:t>
            </w:r>
          </w:p>
          <w:p w:rsidR="001130D6" w:rsidRPr="003629B6" w:rsidRDefault="001130D6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</w:tc>
        <w:tc>
          <w:tcPr>
            <w:tcW w:w="4953" w:type="dxa"/>
            <w:gridSpan w:val="6"/>
          </w:tcPr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  <w:r>
              <w:rPr>
                <w:rFonts w:ascii="方正仿宋简体" w:eastAsia="方正仿宋简体" w:hint="eastAsia"/>
                <w:b/>
                <w:sz w:val="21"/>
              </w:rPr>
              <w:t>审核单位意见:</w:t>
            </w:r>
          </w:p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  <w:p w:rsidR="001A3848" w:rsidRDefault="001A3848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  <w:p w:rsidR="001130D6" w:rsidRPr="001B53D3" w:rsidRDefault="001130D6" w:rsidP="001A3848">
            <w:pPr>
              <w:rPr>
                <w:rFonts w:ascii="方正仿宋简体" w:eastAsia="方正仿宋简体"/>
                <w:sz w:val="21"/>
              </w:rPr>
            </w:pPr>
            <w:r>
              <w:rPr>
                <w:rFonts w:ascii="方正仿宋简体" w:eastAsia="方正仿宋简体" w:hint="eastAsia"/>
                <w:sz w:val="21"/>
              </w:rPr>
              <w:t xml:space="preserve">                 中国石油工程建设协会（公章）</w:t>
            </w:r>
          </w:p>
          <w:p w:rsidR="001130D6" w:rsidRDefault="001130D6" w:rsidP="001A3848">
            <w:pPr>
              <w:tabs>
                <w:tab w:val="left" w:pos="984"/>
              </w:tabs>
              <w:spacing w:line="340" w:lineRule="exact"/>
              <w:rPr>
                <w:rFonts w:ascii="方正仿宋简体" w:eastAsia="方正仿宋简体"/>
                <w:sz w:val="21"/>
              </w:rPr>
            </w:pPr>
            <w:r>
              <w:rPr>
                <w:rFonts w:ascii="方正仿宋简体" w:eastAsia="方正仿宋简体" w:hint="eastAsia"/>
                <w:sz w:val="21"/>
              </w:rPr>
              <w:t xml:space="preserve">                        年    月    日</w:t>
            </w:r>
          </w:p>
          <w:p w:rsidR="001130D6" w:rsidRDefault="001130D6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  <w:p w:rsidR="001130D6" w:rsidRPr="003629B6" w:rsidRDefault="001130D6" w:rsidP="001A3848">
            <w:pPr>
              <w:rPr>
                <w:rFonts w:ascii="方正仿宋简体" w:eastAsia="方正仿宋简体"/>
                <w:b/>
                <w:sz w:val="21"/>
              </w:rPr>
            </w:pPr>
          </w:p>
        </w:tc>
      </w:tr>
    </w:tbl>
    <w:p w:rsidR="00A808E9" w:rsidRDefault="000156DF" w:rsidP="00A808E9">
      <w:pPr>
        <w:spacing w:line="340" w:lineRule="exact"/>
        <w:ind w:leftChars="-89" w:left="-210" w:rightChars="-117" w:right="-276"/>
        <w:rPr>
          <w:rFonts w:ascii="方正仿宋简体" w:eastAsia="方正仿宋简体"/>
          <w:sz w:val="22"/>
        </w:rPr>
        <w:sectPr w:rsidR="00A808E9" w:rsidSect="005450A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1474" w:bottom="1134" w:left="1588" w:header="851" w:footer="1418" w:gutter="0"/>
          <w:cols w:space="720"/>
          <w:docGrid w:type="linesAndChars" w:linePitch="579" w:charSpace="-849"/>
        </w:sectPr>
      </w:pPr>
      <w:r w:rsidRPr="0044708D">
        <w:rPr>
          <w:rFonts w:ascii="方正仿宋简体" w:eastAsia="方正仿宋简体" w:hint="eastAsia"/>
          <w:b/>
          <w:bCs/>
          <w:sz w:val="22"/>
        </w:rPr>
        <w:t>填表要求</w:t>
      </w:r>
      <w:r w:rsidRPr="0044708D">
        <w:rPr>
          <w:rFonts w:ascii="方正仿宋简体" w:eastAsia="方正仿宋简体" w:hint="eastAsia"/>
          <w:b/>
          <w:sz w:val="22"/>
        </w:rPr>
        <w:t>：</w:t>
      </w:r>
      <w:r w:rsidRPr="0044708D">
        <w:rPr>
          <w:rFonts w:ascii="方正仿宋简体" w:eastAsia="方正仿宋简体" w:hint="eastAsia"/>
          <w:sz w:val="22"/>
        </w:rPr>
        <w:t>字迹清楚，盖章印迹清晰，</w:t>
      </w:r>
      <w:r w:rsidR="004329F0">
        <w:rPr>
          <w:rFonts w:ascii="方正仿宋简体" w:eastAsia="方正仿宋简体" w:hint="eastAsia"/>
          <w:sz w:val="22"/>
        </w:rPr>
        <w:t>邮寄</w:t>
      </w:r>
      <w:r w:rsidRPr="0044708D">
        <w:rPr>
          <w:rFonts w:ascii="方正仿宋简体" w:eastAsia="方正仿宋简体" w:hint="eastAsia"/>
          <w:sz w:val="22"/>
        </w:rPr>
        <w:t>或传真至协会秘书处（地址：北京市</w:t>
      </w:r>
      <w:r>
        <w:rPr>
          <w:rFonts w:ascii="方正仿宋简体" w:eastAsia="方正仿宋简体" w:hint="eastAsia"/>
          <w:sz w:val="22"/>
        </w:rPr>
        <w:t>朝阳</w:t>
      </w:r>
      <w:r w:rsidRPr="0044708D">
        <w:rPr>
          <w:rFonts w:ascii="方正仿宋简体" w:eastAsia="方正仿宋简体" w:hint="eastAsia"/>
          <w:sz w:val="22"/>
        </w:rPr>
        <w:t>区</w:t>
      </w:r>
      <w:r>
        <w:rPr>
          <w:rFonts w:ascii="方正仿宋简体" w:eastAsia="方正仿宋简体" w:hint="eastAsia"/>
          <w:sz w:val="22"/>
        </w:rPr>
        <w:t>樱花园东街7号</w:t>
      </w:r>
      <w:r w:rsidRPr="0044708D">
        <w:rPr>
          <w:rFonts w:ascii="方正仿宋简体" w:eastAsia="方正仿宋简体" w:hint="eastAsia"/>
          <w:sz w:val="22"/>
        </w:rPr>
        <w:t>；邮编：1001</w:t>
      </w:r>
      <w:r>
        <w:rPr>
          <w:rFonts w:ascii="方正仿宋简体" w:eastAsia="方正仿宋简体" w:hint="eastAsia"/>
          <w:sz w:val="22"/>
        </w:rPr>
        <w:t>29</w:t>
      </w:r>
      <w:r w:rsidRPr="0044708D">
        <w:rPr>
          <w:rFonts w:ascii="方正仿宋简体" w:eastAsia="方正仿宋简体" w:hint="eastAsia"/>
          <w:sz w:val="22"/>
        </w:rPr>
        <w:t>；电话号码010-</w:t>
      </w:r>
      <w:r w:rsidR="00C12637">
        <w:rPr>
          <w:rFonts w:ascii="方正仿宋简体" w:eastAsia="方正仿宋简体" w:hint="eastAsia"/>
          <w:sz w:val="22"/>
        </w:rPr>
        <w:t>86301508</w:t>
      </w:r>
      <w:r w:rsidRPr="0044708D">
        <w:rPr>
          <w:rFonts w:ascii="方正仿宋简体" w:eastAsia="方正仿宋简体" w:hint="eastAsia"/>
          <w:sz w:val="22"/>
        </w:rPr>
        <w:t>，传真：010-</w:t>
      </w:r>
      <w:r w:rsidR="00C12637">
        <w:rPr>
          <w:rFonts w:ascii="方正仿宋简体" w:eastAsia="方正仿宋简体" w:hint="eastAsia"/>
          <w:sz w:val="22"/>
        </w:rPr>
        <w:t>86301564</w:t>
      </w:r>
      <w:r w:rsidR="004329F0">
        <w:rPr>
          <w:rFonts w:ascii="方正仿宋简体" w:eastAsia="方正仿宋简体" w:hint="eastAsia"/>
          <w:sz w:val="22"/>
        </w:rPr>
        <w:t>；</w:t>
      </w:r>
      <w:r w:rsidR="004329F0" w:rsidRPr="0044708D">
        <w:rPr>
          <w:rFonts w:ascii="方正仿宋简体" w:eastAsia="方正仿宋简体" w:hint="eastAsia"/>
          <w:sz w:val="22"/>
        </w:rPr>
        <w:t>联系人</w:t>
      </w:r>
      <w:r w:rsidR="004329F0">
        <w:rPr>
          <w:rFonts w:ascii="方正仿宋简体" w:eastAsia="方正仿宋简体" w:hint="eastAsia"/>
          <w:sz w:val="22"/>
        </w:rPr>
        <w:t>：</w:t>
      </w:r>
      <w:r w:rsidR="0059564B">
        <w:rPr>
          <w:rFonts w:ascii="方正仿宋简体" w:eastAsia="方正仿宋简体" w:hint="eastAsia"/>
          <w:sz w:val="22"/>
        </w:rPr>
        <w:t>康慧萍</w:t>
      </w:r>
      <w:r w:rsidR="004329F0">
        <w:rPr>
          <w:rFonts w:ascii="方正仿宋简体" w:eastAsia="方正仿宋简体" w:hint="eastAsia"/>
          <w:sz w:val="22"/>
        </w:rPr>
        <w:t>）</w:t>
      </w:r>
      <w:r w:rsidRPr="0044708D">
        <w:rPr>
          <w:rFonts w:ascii="方正仿宋简体" w:eastAsia="方正仿宋简体" w:hint="eastAsia"/>
          <w:sz w:val="22"/>
        </w:rPr>
        <w:t>；</w:t>
      </w:r>
      <w:r w:rsidRPr="00A808E9">
        <w:rPr>
          <w:rFonts w:ascii="方正仿宋简体" w:eastAsia="方正仿宋简体" w:hint="eastAsia"/>
          <w:sz w:val="22"/>
        </w:rPr>
        <w:t>或</w:t>
      </w:r>
      <w:r w:rsidR="007D3F3C">
        <w:rPr>
          <w:rFonts w:ascii="方正仿宋简体" w:eastAsia="方正仿宋简体" w:hint="eastAsia"/>
          <w:sz w:val="22"/>
        </w:rPr>
        <w:t>将</w:t>
      </w:r>
      <w:r w:rsidRPr="00A808E9">
        <w:rPr>
          <w:rFonts w:ascii="方正仿宋简体" w:eastAsia="方正仿宋简体" w:hint="eastAsia"/>
          <w:sz w:val="22"/>
        </w:rPr>
        <w:t>扫描件</w:t>
      </w:r>
      <w:r w:rsidR="004329F0">
        <w:rPr>
          <w:rFonts w:ascii="方正仿宋简体" w:eastAsia="方正仿宋简体" w:hint="eastAsia"/>
          <w:sz w:val="22"/>
        </w:rPr>
        <w:t>e-mail</w:t>
      </w:r>
      <w:r w:rsidR="007D3F3C">
        <w:rPr>
          <w:rFonts w:ascii="方正仿宋简体" w:eastAsia="方正仿宋简体" w:hint="eastAsia"/>
          <w:sz w:val="22"/>
        </w:rPr>
        <w:t>到协会</w:t>
      </w:r>
      <w:r w:rsidRPr="00A808E9">
        <w:rPr>
          <w:rFonts w:ascii="方正仿宋简体" w:eastAsia="方正仿宋简体" w:hint="eastAsia"/>
          <w:sz w:val="22"/>
        </w:rPr>
        <w:t>邮箱:</w:t>
      </w:r>
      <w:r w:rsidR="00C12637">
        <w:rPr>
          <w:rFonts w:ascii="方正仿宋简体" w:eastAsia="方正仿宋简体" w:hint="eastAsia"/>
          <w:sz w:val="22"/>
        </w:rPr>
        <w:t>1147183575@qq.com</w:t>
      </w:r>
    </w:p>
    <w:p w:rsidR="00A808E9" w:rsidRPr="00A808E9" w:rsidRDefault="00A808E9" w:rsidP="00A808E9">
      <w:pPr>
        <w:spacing w:line="340" w:lineRule="exact"/>
        <w:ind w:leftChars="-89" w:left="-214" w:rightChars="-117" w:right="-281"/>
        <w:rPr>
          <w:rFonts w:ascii="方正楷体简体" w:eastAsia="方正楷体简体"/>
          <w:sz w:val="21"/>
          <w:szCs w:val="21"/>
        </w:rPr>
      </w:pPr>
    </w:p>
    <w:p w:rsidR="005450AC" w:rsidRPr="00D0294B" w:rsidRDefault="005450AC" w:rsidP="005450AC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D0294B">
        <w:rPr>
          <w:rFonts w:ascii="方正小标宋简体" w:eastAsia="方正小标宋简体" w:hAnsi="宋体" w:hint="eastAsia"/>
          <w:bCs/>
          <w:sz w:val="36"/>
          <w:szCs w:val="36"/>
        </w:rPr>
        <w:t>中国石油工程建设协会入会承诺书</w:t>
      </w:r>
    </w:p>
    <w:p w:rsidR="00883967" w:rsidRDefault="005450AC" w:rsidP="00A808E9">
      <w:pPr>
        <w:spacing w:line="560" w:lineRule="exact"/>
        <w:ind w:firstLineChars="200" w:firstLine="640"/>
        <w:rPr>
          <w:rFonts w:ascii="方正仿宋简体" w:eastAsia="方正仿宋简体" w:hAnsi="宋体"/>
          <w:bCs/>
          <w:sz w:val="32"/>
          <w:szCs w:val="32"/>
        </w:rPr>
      </w:pPr>
      <w:r>
        <w:rPr>
          <w:rFonts w:ascii="方正仿宋简体" w:eastAsia="方正仿宋简体" w:hAnsi="宋体" w:hint="eastAsia"/>
          <w:bCs/>
          <w:sz w:val="32"/>
          <w:szCs w:val="32"/>
        </w:rPr>
        <w:t xml:space="preserve"> </w:t>
      </w:r>
      <w:r w:rsidRPr="00D0294B">
        <w:rPr>
          <w:rFonts w:ascii="方正仿宋简体" w:eastAsia="方正仿宋简体" w:hAnsi="宋体" w:hint="eastAsia"/>
          <w:bCs/>
          <w:sz w:val="32"/>
          <w:szCs w:val="32"/>
        </w:rPr>
        <w:t>我单位已对《中国石油工程建设协会章程</w:t>
      </w:r>
      <w:r>
        <w:rPr>
          <w:rFonts w:ascii="方正仿宋简体" w:eastAsia="方正仿宋简体" w:hAnsi="宋体" w:hint="eastAsia"/>
          <w:bCs/>
          <w:sz w:val="32"/>
          <w:szCs w:val="32"/>
        </w:rPr>
        <w:t>》</w:t>
      </w:r>
      <w:r w:rsidRPr="00D0294B">
        <w:rPr>
          <w:rFonts w:ascii="方正仿宋简体" w:eastAsia="方正仿宋简体" w:hAnsi="宋体" w:hint="eastAsia"/>
          <w:bCs/>
          <w:sz w:val="32"/>
          <w:szCs w:val="32"/>
        </w:rPr>
        <w:t>内容基本了解，自愿加入中国石油工程建设协会</w:t>
      </w:r>
      <w:r w:rsidR="0049017A">
        <w:rPr>
          <w:rFonts w:ascii="方正仿宋简体" w:eastAsia="方正仿宋简体" w:hAnsi="宋体" w:hint="eastAsia"/>
          <w:bCs/>
          <w:sz w:val="32"/>
          <w:szCs w:val="32"/>
        </w:rPr>
        <w:t>（以下简称协会）</w:t>
      </w:r>
      <w:r w:rsidRPr="00D0294B">
        <w:rPr>
          <w:rFonts w:ascii="方正仿宋简体" w:eastAsia="方正仿宋简体" w:hAnsi="宋体" w:hint="eastAsia"/>
          <w:bCs/>
          <w:sz w:val="32"/>
          <w:szCs w:val="32"/>
        </w:rPr>
        <w:t>并郑重承诺：</w:t>
      </w:r>
    </w:p>
    <w:p w:rsidR="00883967" w:rsidRDefault="00883967" w:rsidP="007D3F3C">
      <w:pPr>
        <w:spacing w:line="560" w:lineRule="exact"/>
        <w:ind w:firstLineChars="200" w:firstLine="640"/>
        <w:rPr>
          <w:rFonts w:ascii="方正仿宋简体" w:eastAsia="方正仿宋简体" w:hAnsi="宋体"/>
          <w:bCs/>
          <w:sz w:val="32"/>
          <w:szCs w:val="32"/>
        </w:rPr>
      </w:pPr>
      <w:r>
        <w:rPr>
          <w:rFonts w:ascii="方正仿宋简体" w:eastAsia="方正仿宋简体" w:hAnsi="宋体" w:hint="eastAsia"/>
          <w:bCs/>
          <w:sz w:val="32"/>
          <w:szCs w:val="32"/>
        </w:rPr>
        <w:t xml:space="preserve">1. </w:t>
      </w:r>
      <w:r w:rsidR="005450AC" w:rsidRPr="00883967">
        <w:rPr>
          <w:rFonts w:ascii="方正仿宋简体" w:eastAsia="方正仿宋简体" w:hAnsi="宋体" w:hint="eastAsia"/>
          <w:bCs/>
          <w:sz w:val="32"/>
          <w:szCs w:val="32"/>
        </w:rPr>
        <w:t>拥护和遵守协会章程，履行会员义务，服从协会管理</w:t>
      </w:r>
      <w:r>
        <w:rPr>
          <w:rFonts w:ascii="方正仿宋简体" w:eastAsia="方正仿宋简体" w:hAnsi="宋体" w:hint="eastAsia"/>
          <w:bCs/>
          <w:sz w:val="32"/>
          <w:szCs w:val="32"/>
        </w:rPr>
        <w:t>，</w:t>
      </w:r>
      <w:r w:rsidR="005450AC" w:rsidRPr="00883967">
        <w:rPr>
          <w:rFonts w:ascii="方正仿宋简体" w:eastAsia="方正仿宋简体" w:hAnsi="宋体" w:hint="eastAsia"/>
          <w:bCs/>
          <w:sz w:val="32"/>
          <w:szCs w:val="32"/>
        </w:rPr>
        <w:t>关心支持</w:t>
      </w:r>
      <w:r w:rsidR="009E77E1" w:rsidRPr="00883967">
        <w:rPr>
          <w:rFonts w:ascii="方正仿宋简体" w:eastAsia="方正仿宋简体" w:hAnsi="宋体" w:hint="eastAsia"/>
          <w:bCs/>
          <w:sz w:val="32"/>
          <w:szCs w:val="32"/>
        </w:rPr>
        <w:t>协会</w:t>
      </w:r>
      <w:r w:rsidR="005450AC" w:rsidRPr="00883967">
        <w:rPr>
          <w:rFonts w:ascii="方正仿宋简体" w:eastAsia="方正仿宋简体" w:hAnsi="宋体" w:hint="eastAsia"/>
          <w:bCs/>
          <w:sz w:val="32"/>
          <w:szCs w:val="32"/>
        </w:rPr>
        <w:t>工作，及时向</w:t>
      </w:r>
      <w:r w:rsidR="009E77E1" w:rsidRPr="00883967">
        <w:rPr>
          <w:rFonts w:ascii="方正仿宋简体" w:eastAsia="方正仿宋简体" w:hAnsi="宋体" w:hint="eastAsia"/>
          <w:bCs/>
          <w:sz w:val="32"/>
          <w:szCs w:val="32"/>
        </w:rPr>
        <w:t>协会</w:t>
      </w:r>
      <w:r>
        <w:rPr>
          <w:rFonts w:ascii="方正仿宋简体" w:eastAsia="方正仿宋简体" w:hAnsi="宋体" w:hint="eastAsia"/>
          <w:bCs/>
          <w:sz w:val="32"/>
          <w:szCs w:val="32"/>
        </w:rPr>
        <w:t>反映</w:t>
      </w:r>
      <w:r w:rsidRPr="00883967">
        <w:rPr>
          <w:rFonts w:ascii="方正仿宋简体" w:eastAsia="方正仿宋简体" w:hAnsi="宋体" w:hint="eastAsia"/>
          <w:bCs/>
          <w:sz w:val="32"/>
          <w:szCs w:val="32"/>
        </w:rPr>
        <w:t>需求、</w:t>
      </w:r>
      <w:r w:rsidR="005450AC" w:rsidRPr="00883967">
        <w:rPr>
          <w:rFonts w:ascii="方正仿宋简体" w:eastAsia="方正仿宋简体" w:hAnsi="宋体" w:hint="eastAsia"/>
          <w:bCs/>
          <w:sz w:val="32"/>
          <w:szCs w:val="32"/>
        </w:rPr>
        <w:t>意见</w:t>
      </w:r>
      <w:r w:rsidRPr="00883967">
        <w:rPr>
          <w:rFonts w:ascii="方正仿宋简体" w:eastAsia="方正仿宋简体" w:hAnsi="宋体" w:hint="eastAsia"/>
          <w:bCs/>
          <w:sz w:val="32"/>
          <w:szCs w:val="32"/>
        </w:rPr>
        <w:t>和</w:t>
      </w:r>
      <w:r w:rsidR="00467DBC" w:rsidRPr="00883967">
        <w:rPr>
          <w:rFonts w:ascii="方正仿宋简体" w:eastAsia="方正仿宋简体" w:hAnsi="宋体" w:hint="eastAsia"/>
          <w:bCs/>
          <w:sz w:val="32"/>
          <w:szCs w:val="32"/>
        </w:rPr>
        <w:t>建议</w:t>
      </w:r>
      <w:r w:rsidR="005450AC" w:rsidRPr="00883967">
        <w:rPr>
          <w:rFonts w:ascii="方正仿宋简体" w:eastAsia="方正仿宋简体" w:hAnsi="宋体" w:hint="eastAsia"/>
          <w:bCs/>
          <w:sz w:val="32"/>
          <w:szCs w:val="32"/>
        </w:rPr>
        <w:t>。</w:t>
      </w:r>
    </w:p>
    <w:p w:rsidR="00883967" w:rsidRDefault="00883967" w:rsidP="007D3F3C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宋体" w:hint="eastAsia"/>
          <w:bCs/>
          <w:sz w:val="32"/>
          <w:szCs w:val="32"/>
        </w:rPr>
        <w:t xml:space="preserve">2. </w:t>
      </w:r>
      <w:r w:rsidR="005450AC" w:rsidRPr="00883967">
        <w:rPr>
          <w:rFonts w:ascii="方正仿宋简体" w:eastAsia="方正仿宋简体" w:hint="eastAsia"/>
          <w:sz w:val="32"/>
          <w:szCs w:val="32"/>
        </w:rPr>
        <w:t>依法经营</w:t>
      </w:r>
      <w:r w:rsidR="00467DBC" w:rsidRPr="00883967">
        <w:rPr>
          <w:rFonts w:ascii="方正仿宋简体" w:eastAsia="方正仿宋简体" w:hint="eastAsia"/>
          <w:sz w:val="32"/>
          <w:szCs w:val="32"/>
        </w:rPr>
        <w:t>、合规管理、诚实守信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="005450AC" w:rsidRPr="00883967">
        <w:rPr>
          <w:rFonts w:ascii="方正仿宋简体" w:eastAsia="方正仿宋简体" w:hint="eastAsia"/>
          <w:sz w:val="32"/>
          <w:szCs w:val="32"/>
        </w:rPr>
        <w:t>切实规范自身的经营行为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="005450AC" w:rsidRPr="00883967">
        <w:rPr>
          <w:rFonts w:ascii="方正仿宋简体" w:eastAsia="方正仿宋简体" w:hint="eastAsia"/>
          <w:sz w:val="32"/>
          <w:szCs w:val="32"/>
        </w:rPr>
        <w:t>维护合法权益。</w:t>
      </w:r>
    </w:p>
    <w:p w:rsidR="00883967" w:rsidRDefault="00883967" w:rsidP="007D3F3C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3. </w:t>
      </w:r>
      <w:r w:rsidR="005450AC" w:rsidRPr="00D0294B">
        <w:rPr>
          <w:rFonts w:ascii="方正仿宋简体" w:eastAsia="方正仿宋简体" w:hint="eastAsia"/>
          <w:sz w:val="32"/>
          <w:szCs w:val="32"/>
        </w:rPr>
        <w:t>积极参与行业交流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="005450AC" w:rsidRPr="00D0294B">
        <w:rPr>
          <w:rFonts w:ascii="方正仿宋简体" w:eastAsia="方正仿宋简体" w:hint="eastAsia"/>
          <w:sz w:val="32"/>
          <w:szCs w:val="32"/>
        </w:rPr>
        <w:t>按</w:t>
      </w:r>
      <w:r w:rsidR="00E141E9" w:rsidRPr="00883967">
        <w:rPr>
          <w:rFonts w:ascii="方正仿宋简体" w:eastAsia="方正仿宋简体" w:hint="eastAsia"/>
          <w:sz w:val="32"/>
          <w:szCs w:val="32"/>
        </w:rPr>
        <w:t>规定</w:t>
      </w:r>
      <w:r w:rsidR="005450AC" w:rsidRPr="00D0294B">
        <w:rPr>
          <w:rFonts w:ascii="方正仿宋简体" w:eastAsia="方正仿宋简体" w:hint="eastAsia"/>
          <w:sz w:val="32"/>
          <w:szCs w:val="32"/>
        </w:rPr>
        <w:t>缴纳会费，遵守行业规则，维护行业</w:t>
      </w:r>
      <w:r w:rsidR="007F1182">
        <w:rPr>
          <w:rFonts w:ascii="方正仿宋简体" w:eastAsia="方正仿宋简体" w:hint="eastAsia"/>
          <w:sz w:val="32"/>
          <w:szCs w:val="32"/>
        </w:rPr>
        <w:t>信誉</w:t>
      </w:r>
      <w:r w:rsidR="005450AC" w:rsidRPr="00D0294B">
        <w:rPr>
          <w:rFonts w:ascii="方正仿宋简体" w:eastAsia="方正仿宋简体" w:hint="eastAsia"/>
          <w:sz w:val="32"/>
          <w:szCs w:val="32"/>
        </w:rPr>
        <w:t>。</w:t>
      </w:r>
    </w:p>
    <w:p w:rsidR="00883967" w:rsidRDefault="00883967" w:rsidP="007D3F3C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4. </w:t>
      </w:r>
      <w:r w:rsidR="007F1182">
        <w:rPr>
          <w:rFonts w:ascii="方正仿宋简体" w:eastAsia="方正仿宋简体" w:hint="eastAsia"/>
          <w:sz w:val="32"/>
          <w:szCs w:val="32"/>
        </w:rPr>
        <w:t>敬畏</w:t>
      </w:r>
      <w:r w:rsidR="005450AC" w:rsidRPr="00D0294B">
        <w:rPr>
          <w:rFonts w:ascii="方正仿宋简体" w:eastAsia="方正仿宋简体" w:hint="eastAsia"/>
          <w:sz w:val="32"/>
          <w:szCs w:val="32"/>
        </w:rPr>
        <w:t>市场规则，</w:t>
      </w:r>
      <w:r>
        <w:rPr>
          <w:rFonts w:ascii="方正仿宋简体" w:eastAsia="方正仿宋简体" w:hint="eastAsia"/>
          <w:sz w:val="32"/>
          <w:szCs w:val="32"/>
        </w:rPr>
        <w:t>遵守</w:t>
      </w:r>
      <w:r w:rsidR="007F1182">
        <w:rPr>
          <w:rFonts w:ascii="方正仿宋简体" w:eastAsia="方正仿宋简体" w:hint="eastAsia"/>
          <w:sz w:val="32"/>
          <w:szCs w:val="32"/>
        </w:rPr>
        <w:t>法律法规，</w:t>
      </w:r>
      <w:r w:rsidR="005450AC" w:rsidRPr="00D0294B">
        <w:rPr>
          <w:rFonts w:ascii="方正仿宋简体" w:eastAsia="方正仿宋简体" w:hint="eastAsia"/>
          <w:sz w:val="32"/>
          <w:szCs w:val="32"/>
        </w:rPr>
        <w:t>不搞恶性竞争，相互压价，公平交易，不以不正当经营手段破坏市场秩序。</w:t>
      </w:r>
    </w:p>
    <w:p w:rsidR="005450AC" w:rsidRPr="00D0294B" w:rsidRDefault="00883967" w:rsidP="007D3F3C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5. </w:t>
      </w:r>
      <w:r w:rsidR="005450AC" w:rsidRPr="00D0294B">
        <w:rPr>
          <w:rFonts w:ascii="方正仿宋简体" w:eastAsia="方正仿宋简体" w:hint="eastAsia"/>
          <w:sz w:val="32"/>
          <w:szCs w:val="32"/>
        </w:rPr>
        <w:t>自觉接受政府职能部门及协会对本单位的监督，</w:t>
      </w:r>
      <w:r>
        <w:rPr>
          <w:rFonts w:ascii="方正仿宋简体" w:eastAsia="方正仿宋简体" w:hint="eastAsia"/>
          <w:sz w:val="32"/>
          <w:szCs w:val="32"/>
        </w:rPr>
        <w:t>不断改进企业经营管理工作，</w:t>
      </w:r>
      <w:r w:rsidR="005450AC" w:rsidRPr="00D0294B">
        <w:rPr>
          <w:rFonts w:ascii="方正仿宋简体" w:eastAsia="方正仿宋简体" w:hint="eastAsia"/>
          <w:sz w:val="32"/>
          <w:szCs w:val="32"/>
        </w:rPr>
        <w:t>维护市场健康发展。</w:t>
      </w:r>
    </w:p>
    <w:p w:rsidR="005450AC" w:rsidRDefault="005450AC" w:rsidP="007D3F3C">
      <w:pPr>
        <w:pStyle w:val="ad"/>
        <w:spacing w:line="560" w:lineRule="exact"/>
        <w:ind w:firstLineChars="224" w:firstLine="717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如发生上述承诺，本单位</w:t>
      </w:r>
      <w:r w:rsidRPr="00D0294B">
        <w:rPr>
          <w:rFonts w:ascii="方正仿宋简体" w:eastAsia="方正仿宋简体" w:hint="eastAsia"/>
          <w:sz w:val="32"/>
          <w:szCs w:val="32"/>
        </w:rPr>
        <w:t>愿承担职责范围内的一切的责任并愿意接受协会的除名。</w:t>
      </w:r>
    </w:p>
    <w:p w:rsidR="005450AC" w:rsidRDefault="005450AC" w:rsidP="00A808E9">
      <w:pPr>
        <w:pStyle w:val="ad"/>
        <w:spacing w:line="560" w:lineRule="exact"/>
        <w:ind w:leftChars="171" w:left="41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</w:t>
      </w:r>
    </w:p>
    <w:p w:rsidR="00A808E9" w:rsidRDefault="00A808E9" w:rsidP="00A808E9">
      <w:pPr>
        <w:pStyle w:val="ad"/>
        <w:spacing w:line="560" w:lineRule="exact"/>
        <w:ind w:leftChars="171" w:left="410" w:firstLine="640"/>
        <w:jc w:val="left"/>
        <w:rPr>
          <w:rFonts w:ascii="方正仿宋简体" w:eastAsia="方正仿宋简体"/>
          <w:sz w:val="32"/>
          <w:szCs w:val="32"/>
        </w:rPr>
      </w:pPr>
    </w:p>
    <w:p w:rsidR="005450AC" w:rsidRDefault="005450AC" w:rsidP="00A808E9">
      <w:pPr>
        <w:pStyle w:val="ad"/>
        <w:spacing w:line="288" w:lineRule="auto"/>
        <w:ind w:leftChars="171" w:left="41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承诺单位：</w:t>
      </w:r>
    </w:p>
    <w:p w:rsidR="005450AC" w:rsidRDefault="005450AC" w:rsidP="007D3F3C">
      <w:pPr>
        <w:pStyle w:val="ad"/>
        <w:spacing w:line="288" w:lineRule="auto"/>
        <w:ind w:leftChars="171" w:left="41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承诺人（法定代表人）签名：</w:t>
      </w:r>
    </w:p>
    <w:p w:rsidR="005450AC" w:rsidRDefault="005450AC" w:rsidP="00B1492F">
      <w:pPr>
        <w:pStyle w:val="ad"/>
        <w:spacing w:line="288" w:lineRule="auto"/>
        <w:ind w:leftChars="171" w:left="410" w:firstLine="640"/>
        <w:jc w:val="left"/>
        <w:rPr>
          <w:rFonts w:ascii="方正小标宋简体" w:eastAsia="方正小标宋简体"/>
          <w:sz w:val="36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承诺日期：   年  月  日</w:t>
      </w:r>
    </w:p>
    <w:sectPr w:rsidR="005450AC" w:rsidSect="00A808E9">
      <w:pgSz w:w="11906" w:h="16838" w:code="9"/>
      <w:pgMar w:top="1758" w:right="1474" w:bottom="1134" w:left="158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F6" w:rsidRDefault="00DE27F6">
      <w:r>
        <w:separator/>
      </w:r>
    </w:p>
  </w:endnote>
  <w:endnote w:type="continuationSeparator" w:id="1">
    <w:p w:rsidR="00DE27F6" w:rsidRDefault="00DE2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64" w:rsidRDefault="00FB5864" w:rsidP="00FB5864">
    <w:pPr>
      <w:pStyle w:val="a5"/>
      <w:rPr>
        <w:rStyle w:val="a7"/>
        <w:sz w:val="28"/>
      </w:rPr>
    </w:pPr>
    <w:r>
      <w:rPr>
        <w:rStyle w:val="a7"/>
        <w:rFonts w:hint="eastAsia"/>
        <w:sz w:val="28"/>
      </w:rPr>
      <w:t xml:space="preserve">  — </w:t>
    </w:r>
    <w:r w:rsidR="003F1CCD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3F1CCD">
      <w:rPr>
        <w:rStyle w:val="a7"/>
        <w:sz w:val="28"/>
      </w:rPr>
      <w:fldChar w:fldCharType="separate"/>
    </w:r>
    <w:r>
      <w:rPr>
        <w:rStyle w:val="a7"/>
        <w:noProof/>
        <w:sz w:val="28"/>
      </w:rPr>
      <w:t>2</w:t>
    </w:r>
    <w:r w:rsidR="003F1CCD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 xml:space="preserve"> —</w:t>
    </w:r>
  </w:p>
  <w:p w:rsidR="00FB5864" w:rsidRDefault="00FB5864" w:rsidP="00FB58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AC" w:rsidRDefault="005450AC">
    <w:pPr>
      <w:pStyle w:val="a5"/>
    </w:pPr>
  </w:p>
  <w:p w:rsidR="00FB5864" w:rsidRDefault="00FB5864" w:rsidP="002D614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F6" w:rsidRDefault="00DE27F6">
      <w:r>
        <w:separator/>
      </w:r>
    </w:p>
  </w:footnote>
  <w:footnote w:type="continuationSeparator" w:id="1">
    <w:p w:rsidR="00DE27F6" w:rsidRDefault="00DE2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64" w:rsidRDefault="00FB586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64" w:rsidRDefault="00FB586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2D2B"/>
    <w:multiLevelType w:val="hybridMultilevel"/>
    <w:tmpl w:val="E03C199C"/>
    <w:lvl w:ilvl="0" w:tplc="5846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A43611"/>
    <w:multiLevelType w:val="hybridMultilevel"/>
    <w:tmpl w:val="2E9C9978"/>
    <w:lvl w:ilvl="0" w:tplc="9E884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ttachedTemplate r:id="rId1"/>
  <w:stylePaneFormatFilter w:val="3F01"/>
  <w:doNotTrackMoves/>
  <w:defaultTabStop w:val="420"/>
  <w:drawingGridHorizontalSpacing w:val="168"/>
  <w:drawingGridVerticalSpacing w:val="299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F75"/>
    <w:rsid w:val="00004B0C"/>
    <w:rsid w:val="000103FE"/>
    <w:rsid w:val="00010409"/>
    <w:rsid w:val="000156DF"/>
    <w:rsid w:val="000225B2"/>
    <w:rsid w:val="00025681"/>
    <w:rsid w:val="00040C78"/>
    <w:rsid w:val="000570B7"/>
    <w:rsid w:val="00072701"/>
    <w:rsid w:val="00075271"/>
    <w:rsid w:val="000A1283"/>
    <w:rsid w:val="000B069E"/>
    <w:rsid w:val="000B14D2"/>
    <w:rsid w:val="000C63E8"/>
    <w:rsid w:val="000C79AC"/>
    <w:rsid w:val="000D0F01"/>
    <w:rsid w:val="000D13D0"/>
    <w:rsid w:val="000D3D9B"/>
    <w:rsid w:val="000F2E53"/>
    <w:rsid w:val="001130D6"/>
    <w:rsid w:val="0013580A"/>
    <w:rsid w:val="00140048"/>
    <w:rsid w:val="00146410"/>
    <w:rsid w:val="00183B78"/>
    <w:rsid w:val="00186D97"/>
    <w:rsid w:val="00190AE8"/>
    <w:rsid w:val="001A3848"/>
    <w:rsid w:val="001B4B6A"/>
    <w:rsid w:val="001B53D3"/>
    <w:rsid w:val="001B5BC7"/>
    <w:rsid w:val="001C1118"/>
    <w:rsid w:val="001C2FB1"/>
    <w:rsid w:val="001C54F2"/>
    <w:rsid w:val="001D06EA"/>
    <w:rsid w:val="001D6ABB"/>
    <w:rsid w:val="001E0CB4"/>
    <w:rsid w:val="001E6187"/>
    <w:rsid w:val="001F5B9A"/>
    <w:rsid w:val="002035FC"/>
    <w:rsid w:val="002047A8"/>
    <w:rsid w:val="00212CBF"/>
    <w:rsid w:val="00221331"/>
    <w:rsid w:val="00221F15"/>
    <w:rsid w:val="002411A1"/>
    <w:rsid w:val="00250D6F"/>
    <w:rsid w:val="002531CA"/>
    <w:rsid w:val="0025751E"/>
    <w:rsid w:val="00264C9E"/>
    <w:rsid w:val="00272186"/>
    <w:rsid w:val="00280CE4"/>
    <w:rsid w:val="00284117"/>
    <w:rsid w:val="00284598"/>
    <w:rsid w:val="002A5072"/>
    <w:rsid w:val="002B43EE"/>
    <w:rsid w:val="002C1985"/>
    <w:rsid w:val="002D6147"/>
    <w:rsid w:val="002D681C"/>
    <w:rsid w:val="002D6A7E"/>
    <w:rsid w:val="002D77C6"/>
    <w:rsid w:val="002E6DFD"/>
    <w:rsid w:val="002F3306"/>
    <w:rsid w:val="00303A49"/>
    <w:rsid w:val="00341C48"/>
    <w:rsid w:val="003524A3"/>
    <w:rsid w:val="003539AE"/>
    <w:rsid w:val="003629B6"/>
    <w:rsid w:val="00364FBE"/>
    <w:rsid w:val="003656ED"/>
    <w:rsid w:val="003710D7"/>
    <w:rsid w:val="00375297"/>
    <w:rsid w:val="00386182"/>
    <w:rsid w:val="00386A99"/>
    <w:rsid w:val="00392E00"/>
    <w:rsid w:val="003C19BF"/>
    <w:rsid w:val="003F0266"/>
    <w:rsid w:val="003F1CCD"/>
    <w:rsid w:val="003F3917"/>
    <w:rsid w:val="003F5B81"/>
    <w:rsid w:val="003F5D33"/>
    <w:rsid w:val="00411815"/>
    <w:rsid w:val="00416045"/>
    <w:rsid w:val="0042370C"/>
    <w:rsid w:val="004329F0"/>
    <w:rsid w:val="00436EBC"/>
    <w:rsid w:val="0044708D"/>
    <w:rsid w:val="00455ADA"/>
    <w:rsid w:val="00467DBC"/>
    <w:rsid w:val="00486635"/>
    <w:rsid w:val="0049017A"/>
    <w:rsid w:val="004920A4"/>
    <w:rsid w:val="00493626"/>
    <w:rsid w:val="004A5A68"/>
    <w:rsid w:val="004D3300"/>
    <w:rsid w:val="004E2608"/>
    <w:rsid w:val="004F3624"/>
    <w:rsid w:val="005121FB"/>
    <w:rsid w:val="0051292B"/>
    <w:rsid w:val="00512963"/>
    <w:rsid w:val="005224FE"/>
    <w:rsid w:val="0054098D"/>
    <w:rsid w:val="005450AC"/>
    <w:rsid w:val="00570F57"/>
    <w:rsid w:val="00580EB3"/>
    <w:rsid w:val="0059564B"/>
    <w:rsid w:val="005A10F7"/>
    <w:rsid w:val="005A2805"/>
    <w:rsid w:val="005C17E8"/>
    <w:rsid w:val="005E7D9B"/>
    <w:rsid w:val="005F1790"/>
    <w:rsid w:val="005F7093"/>
    <w:rsid w:val="00600EE1"/>
    <w:rsid w:val="0061107A"/>
    <w:rsid w:val="00631D3C"/>
    <w:rsid w:val="00635F4B"/>
    <w:rsid w:val="00657584"/>
    <w:rsid w:val="00662AAA"/>
    <w:rsid w:val="006964E4"/>
    <w:rsid w:val="006B5AB3"/>
    <w:rsid w:val="006C2493"/>
    <w:rsid w:val="006D1CBA"/>
    <w:rsid w:val="006D7B2F"/>
    <w:rsid w:val="0070726C"/>
    <w:rsid w:val="00747EC6"/>
    <w:rsid w:val="007624CF"/>
    <w:rsid w:val="00770EB0"/>
    <w:rsid w:val="00773210"/>
    <w:rsid w:val="007840C7"/>
    <w:rsid w:val="0079638C"/>
    <w:rsid w:val="0079673F"/>
    <w:rsid w:val="007A2713"/>
    <w:rsid w:val="007A48A3"/>
    <w:rsid w:val="007A65F4"/>
    <w:rsid w:val="007B2210"/>
    <w:rsid w:val="007B4EA8"/>
    <w:rsid w:val="007B62F4"/>
    <w:rsid w:val="007D3F3C"/>
    <w:rsid w:val="007D5DC6"/>
    <w:rsid w:val="007F1182"/>
    <w:rsid w:val="007F5129"/>
    <w:rsid w:val="007F5177"/>
    <w:rsid w:val="0081204D"/>
    <w:rsid w:val="008150E7"/>
    <w:rsid w:val="008268BB"/>
    <w:rsid w:val="008440F3"/>
    <w:rsid w:val="00844876"/>
    <w:rsid w:val="00845DF1"/>
    <w:rsid w:val="008604B7"/>
    <w:rsid w:val="0086291D"/>
    <w:rsid w:val="00873BD6"/>
    <w:rsid w:val="00877085"/>
    <w:rsid w:val="00881D4B"/>
    <w:rsid w:val="00883967"/>
    <w:rsid w:val="00886EA9"/>
    <w:rsid w:val="008A0AA2"/>
    <w:rsid w:val="008C779A"/>
    <w:rsid w:val="008F7D08"/>
    <w:rsid w:val="0092331C"/>
    <w:rsid w:val="00923A8B"/>
    <w:rsid w:val="00936251"/>
    <w:rsid w:val="00957F7A"/>
    <w:rsid w:val="009640AA"/>
    <w:rsid w:val="0096645E"/>
    <w:rsid w:val="00972D7B"/>
    <w:rsid w:val="00976F6A"/>
    <w:rsid w:val="00986D48"/>
    <w:rsid w:val="00994A33"/>
    <w:rsid w:val="0099546D"/>
    <w:rsid w:val="009B0A53"/>
    <w:rsid w:val="009C79D1"/>
    <w:rsid w:val="009C7A5C"/>
    <w:rsid w:val="009D2340"/>
    <w:rsid w:val="009D7A50"/>
    <w:rsid w:val="009E427B"/>
    <w:rsid w:val="009E77E1"/>
    <w:rsid w:val="009F3657"/>
    <w:rsid w:val="00A014C5"/>
    <w:rsid w:val="00A267DA"/>
    <w:rsid w:val="00A5471B"/>
    <w:rsid w:val="00A56D3F"/>
    <w:rsid w:val="00A741D3"/>
    <w:rsid w:val="00A808E9"/>
    <w:rsid w:val="00A83BB6"/>
    <w:rsid w:val="00A8408A"/>
    <w:rsid w:val="00A90D49"/>
    <w:rsid w:val="00AA4B6B"/>
    <w:rsid w:val="00AA61C2"/>
    <w:rsid w:val="00AA745B"/>
    <w:rsid w:val="00AB0160"/>
    <w:rsid w:val="00AB09BD"/>
    <w:rsid w:val="00AE151E"/>
    <w:rsid w:val="00AF3C5B"/>
    <w:rsid w:val="00B008E2"/>
    <w:rsid w:val="00B1219E"/>
    <w:rsid w:val="00B1492F"/>
    <w:rsid w:val="00B34419"/>
    <w:rsid w:val="00B431C3"/>
    <w:rsid w:val="00B458B3"/>
    <w:rsid w:val="00B520CE"/>
    <w:rsid w:val="00B62B38"/>
    <w:rsid w:val="00B679B4"/>
    <w:rsid w:val="00B90782"/>
    <w:rsid w:val="00B926F4"/>
    <w:rsid w:val="00BD4AC9"/>
    <w:rsid w:val="00BD5FCC"/>
    <w:rsid w:val="00BD7C6C"/>
    <w:rsid w:val="00BF11D8"/>
    <w:rsid w:val="00C12637"/>
    <w:rsid w:val="00C2044F"/>
    <w:rsid w:val="00C401B2"/>
    <w:rsid w:val="00C5382F"/>
    <w:rsid w:val="00C60954"/>
    <w:rsid w:val="00C74684"/>
    <w:rsid w:val="00CA1A95"/>
    <w:rsid w:val="00CB437E"/>
    <w:rsid w:val="00CF3AE7"/>
    <w:rsid w:val="00CF5185"/>
    <w:rsid w:val="00D11D37"/>
    <w:rsid w:val="00D21B9A"/>
    <w:rsid w:val="00D50EDE"/>
    <w:rsid w:val="00D62FDF"/>
    <w:rsid w:val="00D82659"/>
    <w:rsid w:val="00D8712A"/>
    <w:rsid w:val="00DA799B"/>
    <w:rsid w:val="00DC3C4A"/>
    <w:rsid w:val="00DC4638"/>
    <w:rsid w:val="00DD5E61"/>
    <w:rsid w:val="00DD6B31"/>
    <w:rsid w:val="00DE158A"/>
    <w:rsid w:val="00DE27F6"/>
    <w:rsid w:val="00E141E9"/>
    <w:rsid w:val="00E27038"/>
    <w:rsid w:val="00E405A4"/>
    <w:rsid w:val="00E453C8"/>
    <w:rsid w:val="00E505A8"/>
    <w:rsid w:val="00E56FE6"/>
    <w:rsid w:val="00E5726C"/>
    <w:rsid w:val="00E60C96"/>
    <w:rsid w:val="00E60D9A"/>
    <w:rsid w:val="00E62C07"/>
    <w:rsid w:val="00E731FA"/>
    <w:rsid w:val="00E81A2D"/>
    <w:rsid w:val="00E8593D"/>
    <w:rsid w:val="00E85F75"/>
    <w:rsid w:val="00EE149C"/>
    <w:rsid w:val="00EE388A"/>
    <w:rsid w:val="00F15680"/>
    <w:rsid w:val="00F432BD"/>
    <w:rsid w:val="00F55530"/>
    <w:rsid w:val="00F57D40"/>
    <w:rsid w:val="00F638F6"/>
    <w:rsid w:val="00FA6A6B"/>
    <w:rsid w:val="00FB5864"/>
    <w:rsid w:val="00FB720C"/>
    <w:rsid w:val="00FD70EA"/>
    <w:rsid w:val="00FE16E0"/>
    <w:rsid w:val="00FE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9AE"/>
    <w:pPr>
      <w:widowControl w:val="0"/>
      <w:jc w:val="both"/>
    </w:pPr>
    <w:rPr>
      <w:rFonts w:asci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2E53"/>
    <w:pPr>
      <w:jc w:val="center"/>
    </w:pPr>
  </w:style>
  <w:style w:type="paragraph" w:styleId="a4">
    <w:name w:val="header"/>
    <w:basedOn w:val="a"/>
    <w:rsid w:val="00F4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FB5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5382F"/>
    <w:rPr>
      <w:color w:val="0000FF"/>
      <w:u w:val="single"/>
    </w:rPr>
  </w:style>
  <w:style w:type="character" w:styleId="a7">
    <w:name w:val="page number"/>
    <w:basedOn w:val="a0"/>
    <w:rsid w:val="0044708D"/>
  </w:style>
  <w:style w:type="paragraph" w:styleId="a8">
    <w:name w:val="Balloon Text"/>
    <w:basedOn w:val="a"/>
    <w:link w:val="Char0"/>
    <w:rsid w:val="0096645E"/>
    <w:rPr>
      <w:sz w:val="18"/>
      <w:szCs w:val="18"/>
      <w:lang/>
    </w:rPr>
  </w:style>
  <w:style w:type="character" w:customStyle="1" w:styleId="Char0">
    <w:name w:val="批注框文本 Char"/>
    <w:link w:val="a8"/>
    <w:rsid w:val="0096645E"/>
    <w:rPr>
      <w:rFonts w:ascii="宋体"/>
      <w:kern w:val="2"/>
      <w:sz w:val="18"/>
      <w:szCs w:val="18"/>
    </w:rPr>
  </w:style>
  <w:style w:type="character" w:styleId="a9">
    <w:name w:val="annotation reference"/>
    <w:rsid w:val="000C79AC"/>
    <w:rPr>
      <w:sz w:val="21"/>
      <w:szCs w:val="21"/>
    </w:rPr>
  </w:style>
  <w:style w:type="paragraph" w:styleId="aa">
    <w:name w:val="annotation text"/>
    <w:basedOn w:val="a"/>
    <w:link w:val="Char1"/>
    <w:rsid w:val="000C79AC"/>
    <w:pPr>
      <w:jc w:val="left"/>
    </w:pPr>
    <w:rPr>
      <w:lang/>
    </w:rPr>
  </w:style>
  <w:style w:type="character" w:customStyle="1" w:styleId="Char1">
    <w:name w:val="批注文字 Char"/>
    <w:link w:val="aa"/>
    <w:rsid w:val="000C79AC"/>
    <w:rPr>
      <w:rFonts w:ascii="宋体"/>
      <w:kern w:val="2"/>
      <w:sz w:val="24"/>
      <w:szCs w:val="24"/>
    </w:rPr>
  </w:style>
  <w:style w:type="paragraph" w:styleId="ab">
    <w:name w:val="annotation subject"/>
    <w:basedOn w:val="aa"/>
    <w:next w:val="aa"/>
    <w:link w:val="Char2"/>
    <w:rsid w:val="000C79AC"/>
    <w:rPr>
      <w:b/>
      <w:bCs/>
    </w:rPr>
  </w:style>
  <w:style w:type="character" w:customStyle="1" w:styleId="Char2">
    <w:name w:val="批注主题 Char"/>
    <w:link w:val="ab"/>
    <w:rsid w:val="000C79AC"/>
    <w:rPr>
      <w:rFonts w:ascii="宋体"/>
      <w:b/>
      <w:bCs/>
      <w:kern w:val="2"/>
      <w:sz w:val="24"/>
      <w:szCs w:val="24"/>
    </w:rPr>
  </w:style>
  <w:style w:type="paragraph" w:styleId="ac">
    <w:name w:val="Plain Text"/>
    <w:basedOn w:val="a"/>
    <w:link w:val="Char3"/>
    <w:uiPriority w:val="99"/>
    <w:rsid w:val="003F3917"/>
    <w:rPr>
      <w:rFonts w:ascii="Courier New" w:eastAsia="仿宋_GB2312" w:hAnsi="Courier New"/>
      <w:sz w:val="32"/>
      <w:szCs w:val="20"/>
      <w:lang/>
    </w:rPr>
  </w:style>
  <w:style w:type="character" w:customStyle="1" w:styleId="Char3">
    <w:name w:val="纯文本 Char"/>
    <w:link w:val="ac"/>
    <w:uiPriority w:val="99"/>
    <w:rsid w:val="003F3917"/>
    <w:rPr>
      <w:rFonts w:ascii="Courier New" w:eastAsia="仿宋_GB2312" w:hAnsi="Courier New"/>
      <w:kern w:val="2"/>
      <w:sz w:val="32"/>
    </w:rPr>
  </w:style>
  <w:style w:type="paragraph" w:styleId="ad">
    <w:name w:val="List Paragraph"/>
    <w:basedOn w:val="a"/>
    <w:uiPriority w:val="34"/>
    <w:qFormat/>
    <w:rsid w:val="005450AC"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Char">
    <w:name w:val="页脚 Char"/>
    <w:basedOn w:val="a0"/>
    <w:link w:val="a5"/>
    <w:uiPriority w:val="99"/>
    <w:rsid w:val="005450AC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c\&#20250;&#21592;&#31649;&#29702;\&#30003;&#35831;&#20837;&#20250;&#20250;&#30331;&#35760;&#19982;&#23457;&#25209;\01&#30003;&#35831;&#20837;&#20250;&#32452;&#21512;&#25991;&#20214;\&#20013;&#22269;&#30707;&#27833;&#24037;&#31243;&#24314;&#35774;&#21327;&#20250;&#22242;&#20307;&#20250;&#21592;&#20837;&#20250;&#30003;&#35831;&#30331;&#35760;&#34920;0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7E7E-9570-4ADA-902B-2CBA07CF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中国石油工程建设协会团体会员入会申请登记表02.dot</Template>
  <TotalTime>143</TotalTime>
  <Pages>2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Links>
    <vt:vector size="6" baseType="variant"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http://www.sygcxh.org.cn/Default.aspx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仅在&lt;入会方法&gt;栏目中使用</dc:title>
  <dc:subject>仅在&lt;入会方法&gt;栏目中使用</dc:subject>
  <dc:creator>User</dc:creator>
  <cp:lastModifiedBy>lenovo</cp:lastModifiedBy>
  <cp:revision>12</cp:revision>
  <cp:lastPrinted>2019-01-16T05:06:00Z</cp:lastPrinted>
  <dcterms:created xsi:type="dcterms:W3CDTF">2018-12-18T08:34:00Z</dcterms:created>
  <dcterms:modified xsi:type="dcterms:W3CDTF">2021-01-07T08:53:00Z</dcterms:modified>
</cp:coreProperties>
</file>